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08" w:rsidRPr="00073101" w:rsidRDefault="004C6508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C6508" w:rsidRPr="00F61210" w:rsidRDefault="004C6508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Žiadosť </w:t>
      </w:r>
    </w:p>
    <w:p w:rsidR="004C6508" w:rsidRDefault="004C6508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voliča, ktorý má trvalý pobyt na území Slovenskej republiky </w:t>
      </w:r>
    </w:p>
    <w:p w:rsidR="004C6508" w:rsidRPr="00255173" w:rsidRDefault="004C6508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v roku 202</w:t>
      </w:r>
      <w:r>
        <w:rPr>
          <w:b/>
          <w:bCs/>
          <w:sz w:val="26"/>
          <w:szCs w:val="26"/>
        </w:rPr>
        <w:t>3 sa zdržiava mimo jej územia</w:t>
      </w:r>
      <w:bookmarkStart w:id="0" w:name="_GoBack"/>
      <w:bookmarkEnd w:id="0"/>
      <w:r w:rsidRPr="00F61210">
        <w:rPr>
          <w:b/>
          <w:bCs/>
          <w:sz w:val="26"/>
          <w:szCs w:val="26"/>
        </w:rPr>
        <w:br/>
      </w:r>
    </w:p>
    <w:p w:rsidR="004C6508" w:rsidRPr="00F61210" w:rsidRDefault="004C6508" w:rsidP="00847FDC">
      <w:pPr>
        <w:ind w:left="4820"/>
        <w:jc w:val="both"/>
        <w:rPr>
          <w:sz w:val="24"/>
          <w:szCs w:val="24"/>
        </w:rPr>
      </w:pPr>
    </w:p>
    <w:p w:rsidR="004C6508" w:rsidRPr="00F61210" w:rsidRDefault="004C6508" w:rsidP="00847FDC">
      <w:pPr>
        <w:ind w:left="4820"/>
        <w:jc w:val="both"/>
        <w:rPr>
          <w:sz w:val="24"/>
          <w:szCs w:val="24"/>
        </w:rPr>
      </w:pPr>
    </w:p>
    <w:p w:rsidR="004C6508" w:rsidRPr="00F61210" w:rsidRDefault="004C6508" w:rsidP="00847FDC">
      <w:pPr>
        <w:ind w:left="4820"/>
        <w:rPr>
          <w:sz w:val="24"/>
          <w:szCs w:val="24"/>
        </w:rPr>
      </w:pPr>
    </w:p>
    <w:p w:rsidR="004C6508" w:rsidRPr="00F61210" w:rsidRDefault="004C6508" w:rsidP="00E26609">
      <w:pPr>
        <w:pStyle w:val="Heading1"/>
        <w:ind w:left="4820"/>
        <w:jc w:val="left"/>
      </w:pPr>
    </w:p>
    <w:p w:rsidR="004C6508" w:rsidRPr="00F61210" w:rsidRDefault="004C6508" w:rsidP="00E26609">
      <w:pPr>
        <w:ind w:left="4820"/>
        <w:rPr>
          <w:sz w:val="24"/>
          <w:szCs w:val="24"/>
        </w:rPr>
      </w:pPr>
    </w:p>
    <w:p w:rsidR="004C6508" w:rsidRPr="00F61210" w:rsidRDefault="004C6508" w:rsidP="00C21E66">
      <w:pPr>
        <w:pStyle w:val="Heading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......................................................................</w:t>
      </w:r>
    </w:p>
    <w:p w:rsidR="004C6508" w:rsidRPr="00F61210" w:rsidRDefault="004C6508" w:rsidP="00C21E66">
      <w:pPr>
        <w:pStyle w:val="Heading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C6508" w:rsidRPr="00F61210" w:rsidRDefault="004C6508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>
        <w:rPr>
          <w:sz w:val="24"/>
          <w:szCs w:val="24"/>
        </w:rPr>
        <w:t>2</w:t>
      </w:r>
      <w:r w:rsidRPr="00F61210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1   zákona   č. 180/2014 Z. z. o podmienkach výkonu volebného práva a o zmene a doplnení niektorých zákonov v znení neskorších predpisov žiadam o voľbu poštou pre </w:t>
      </w:r>
      <w:r>
        <w:rPr>
          <w:sz w:val="24"/>
          <w:szCs w:val="24"/>
        </w:rPr>
        <w:t>referendum</w:t>
      </w:r>
      <w:r w:rsidRPr="00F61210">
        <w:rPr>
          <w:sz w:val="24"/>
          <w:szCs w:val="24"/>
        </w:rPr>
        <w:t xml:space="preserve"> v roku 202</w:t>
      </w:r>
      <w:r>
        <w:rPr>
          <w:sz w:val="24"/>
          <w:szCs w:val="24"/>
        </w:rPr>
        <w:t>3</w:t>
      </w:r>
      <w:r w:rsidRPr="00F61210">
        <w:rPr>
          <w:sz w:val="24"/>
          <w:szCs w:val="24"/>
        </w:rPr>
        <w:t>.</w:t>
      </w:r>
    </w:p>
    <w:tbl>
      <w:tblPr>
        <w:tblW w:w="921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4C6508" w:rsidRPr="00F61210">
        <w:trPr>
          <w:cantSplit/>
        </w:trPr>
        <w:tc>
          <w:tcPr>
            <w:tcW w:w="1913" w:type="dxa"/>
            <w:vAlign w:val="bottom"/>
          </w:tcPr>
          <w:p w:rsidR="004C6508" w:rsidRPr="00F61210" w:rsidRDefault="004C6508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C6508" w:rsidRPr="00F61210" w:rsidRDefault="004C6508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4C6508" w:rsidRPr="00F61210">
        <w:trPr>
          <w:cantSplit/>
        </w:trPr>
        <w:tc>
          <w:tcPr>
            <w:tcW w:w="1913" w:type="dxa"/>
            <w:vAlign w:val="bottom"/>
          </w:tcPr>
          <w:p w:rsidR="004C6508" w:rsidRPr="00F61210" w:rsidRDefault="004C6508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C6508" w:rsidRPr="00F61210" w:rsidRDefault="004C6508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4C6508" w:rsidRPr="00F61210">
        <w:trPr>
          <w:cantSplit/>
        </w:trPr>
        <w:tc>
          <w:tcPr>
            <w:tcW w:w="1913" w:type="dxa"/>
            <w:vAlign w:val="bottom"/>
          </w:tcPr>
          <w:p w:rsidR="004C6508" w:rsidRPr="00F61210" w:rsidRDefault="004C6508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4C6508" w:rsidRPr="00F61210" w:rsidRDefault="004C6508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C6508" w:rsidRPr="00F61210" w:rsidRDefault="004C6508" w:rsidP="00EE498E">
      <w:pPr>
        <w:spacing w:before="240"/>
        <w:rPr>
          <w:sz w:val="24"/>
          <w:szCs w:val="24"/>
        </w:rPr>
      </w:pPr>
      <w:r w:rsidRPr="00F61210">
        <w:rPr>
          <w:sz w:val="24"/>
          <w:szCs w:val="24"/>
        </w:rPr>
        <w:t>Adresa trvalého pobytu v Slovenskej republike: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4C6508" w:rsidRPr="00F61210">
        <w:trPr>
          <w:cantSplit/>
          <w:trHeight w:val="448"/>
        </w:trPr>
        <w:tc>
          <w:tcPr>
            <w:tcW w:w="1913" w:type="dxa"/>
            <w:vAlign w:val="bottom"/>
          </w:tcPr>
          <w:p w:rsidR="004C6508" w:rsidRPr="00F61210" w:rsidRDefault="004C6508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C6508" w:rsidRPr="00F61210" w:rsidRDefault="004C6508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4C6508" w:rsidRPr="00F61210">
        <w:trPr>
          <w:cantSplit/>
        </w:trPr>
        <w:tc>
          <w:tcPr>
            <w:tcW w:w="1913" w:type="dxa"/>
            <w:vAlign w:val="bottom"/>
          </w:tcPr>
          <w:p w:rsidR="004C6508" w:rsidRPr="00F61210" w:rsidRDefault="004C6508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4C6508" w:rsidRPr="00F61210" w:rsidRDefault="004C6508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4C6508" w:rsidRPr="00F61210">
        <w:trPr>
          <w:cantSplit/>
        </w:trPr>
        <w:tc>
          <w:tcPr>
            <w:tcW w:w="1913" w:type="dxa"/>
            <w:vAlign w:val="bottom"/>
          </w:tcPr>
          <w:p w:rsidR="004C6508" w:rsidRPr="00F61210" w:rsidRDefault="004C6508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4C6508" w:rsidRPr="00F61210" w:rsidRDefault="004C6508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4C6508" w:rsidRPr="00F61210">
        <w:trPr>
          <w:cantSplit/>
        </w:trPr>
        <w:tc>
          <w:tcPr>
            <w:tcW w:w="1913" w:type="dxa"/>
            <w:vAlign w:val="bottom"/>
          </w:tcPr>
          <w:p w:rsidR="004C6508" w:rsidRPr="00F61210" w:rsidRDefault="004C6508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4C6508" w:rsidRPr="00F61210" w:rsidRDefault="004C6508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C6508" w:rsidRPr="00F61210" w:rsidRDefault="004C6508" w:rsidP="00E26609">
      <w:pPr>
        <w:spacing w:before="400"/>
        <w:rPr>
          <w:sz w:val="24"/>
          <w:szCs w:val="24"/>
        </w:rPr>
      </w:pPr>
      <w:r w:rsidRPr="00F61210">
        <w:rPr>
          <w:sz w:val="24"/>
          <w:szCs w:val="24"/>
        </w:rPr>
        <w:t>Adresa miesta pobytu v cudzine (pre zaslanie hlasovac</w:t>
      </w:r>
      <w:r>
        <w:rPr>
          <w:sz w:val="24"/>
          <w:szCs w:val="24"/>
        </w:rPr>
        <w:t>ieho</w:t>
      </w:r>
      <w:r w:rsidRPr="00F61210">
        <w:rPr>
          <w:sz w:val="24"/>
          <w:szCs w:val="24"/>
        </w:rPr>
        <w:t xml:space="preserve"> lístk</w:t>
      </w:r>
      <w:r>
        <w:rPr>
          <w:sz w:val="24"/>
          <w:szCs w:val="24"/>
        </w:rPr>
        <w:t>a</w:t>
      </w:r>
      <w:r w:rsidRPr="00F61210">
        <w:rPr>
          <w:sz w:val="24"/>
          <w:szCs w:val="24"/>
        </w:rPr>
        <w:t xml:space="preserve"> a obálok):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4C6508" w:rsidRPr="00F61210">
        <w:trPr>
          <w:cantSplit/>
          <w:trHeight w:val="448"/>
        </w:trPr>
        <w:tc>
          <w:tcPr>
            <w:tcW w:w="1913" w:type="dxa"/>
            <w:vAlign w:val="bottom"/>
          </w:tcPr>
          <w:p w:rsidR="004C6508" w:rsidRPr="00F61210" w:rsidRDefault="004C6508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C6508" w:rsidRPr="00F61210" w:rsidRDefault="004C6508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4C6508" w:rsidRPr="00F61210">
        <w:trPr>
          <w:cantSplit/>
        </w:trPr>
        <w:tc>
          <w:tcPr>
            <w:tcW w:w="1913" w:type="dxa"/>
            <w:vAlign w:val="bottom"/>
          </w:tcPr>
          <w:p w:rsidR="004C6508" w:rsidRPr="00F61210" w:rsidRDefault="004C6508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4C6508" w:rsidRPr="00F61210" w:rsidRDefault="004C6508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4C6508" w:rsidRPr="00F61210">
        <w:trPr>
          <w:cantSplit/>
        </w:trPr>
        <w:tc>
          <w:tcPr>
            <w:tcW w:w="1913" w:type="dxa"/>
            <w:vAlign w:val="bottom"/>
          </w:tcPr>
          <w:p w:rsidR="004C6508" w:rsidRPr="00F61210" w:rsidRDefault="004C6508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4C6508" w:rsidRPr="00F61210" w:rsidRDefault="004C6508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4C6508" w:rsidRPr="00F61210">
        <w:trPr>
          <w:cantSplit/>
        </w:trPr>
        <w:tc>
          <w:tcPr>
            <w:tcW w:w="1913" w:type="dxa"/>
            <w:vAlign w:val="bottom"/>
          </w:tcPr>
          <w:p w:rsidR="004C6508" w:rsidRPr="00F61210" w:rsidRDefault="004C6508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4C6508" w:rsidRPr="00F61210" w:rsidRDefault="004C6508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4C6508" w:rsidRPr="00F61210">
        <w:trPr>
          <w:cantSplit/>
        </w:trPr>
        <w:tc>
          <w:tcPr>
            <w:tcW w:w="1913" w:type="dxa"/>
            <w:vAlign w:val="bottom"/>
          </w:tcPr>
          <w:p w:rsidR="004C6508" w:rsidRPr="00F61210" w:rsidRDefault="004C6508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4C6508" w:rsidRPr="00F61210" w:rsidRDefault="004C6508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C6508" w:rsidRPr="00F61210" w:rsidRDefault="004C6508" w:rsidP="00494015">
      <w:pPr>
        <w:jc w:val="both"/>
        <w:rPr>
          <w:sz w:val="24"/>
          <w:szCs w:val="24"/>
        </w:rPr>
      </w:pPr>
    </w:p>
    <w:p w:rsidR="004C6508" w:rsidRPr="00F61210" w:rsidRDefault="004C6508" w:rsidP="00494015">
      <w:pPr>
        <w:jc w:val="both"/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4C6508" w:rsidRPr="00F61210">
        <w:trPr>
          <w:cantSplit/>
        </w:trPr>
        <w:tc>
          <w:tcPr>
            <w:tcW w:w="354" w:type="dxa"/>
            <w:vAlign w:val="bottom"/>
          </w:tcPr>
          <w:p w:rsidR="004C6508" w:rsidRPr="00F61210" w:rsidRDefault="004C6508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4C6508" w:rsidRPr="00F61210" w:rsidRDefault="004C6508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4C6508" w:rsidRPr="00F61210" w:rsidRDefault="004C6508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4C6508" w:rsidRPr="00F61210" w:rsidRDefault="004C6508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4C6508" w:rsidRPr="00F61210">
        <w:tc>
          <w:tcPr>
            <w:tcW w:w="921" w:type="dxa"/>
            <w:gridSpan w:val="2"/>
            <w:vAlign w:val="bottom"/>
          </w:tcPr>
          <w:p w:rsidR="004C6508" w:rsidRPr="00F61210" w:rsidRDefault="004C6508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4C6508" w:rsidRPr="00F61210" w:rsidRDefault="004C6508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4C6508" w:rsidRPr="00F61210" w:rsidRDefault="004C6508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C6508" w:rsidRPr="00F61210" w:rsidRDefault="004C6508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4C6508" w:rsidRPr="00F61210" w:rsidRDefault="004C6508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4C6508" w:rsidRPr="00F61210" w:rsidRDefault="004C6508" w:rsidP="00E26609">
      <w:pPr>
        <w:ind w:right="7655"/>
      </w:pPr>
    </w:p>
    <w:sectPr w:rsidR="004C6508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C6508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2069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5416C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4484E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6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416C"/>
    <w:pPr>
      <w:keepNext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416C"/>
    <w:pPr>
      <w:keepNext/>
      <w:ind w:firstLine="567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416C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416C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416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5416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5416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5416C"/>
    <w:rPr>
      <w:rFonts w:ascii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5416C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5416C"/>
    <w:rPr>
      <w:rFonts w:ascii="Cambria" w:hAnsi="Cambria" w:cs="Cambria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E5416C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416C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5416C"/>
    <w:pPr>
      <w:ind w:firstLine="567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5416C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5416C"/>
    <w:pPr>
      <w:ind w:firstLine="567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5416C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5416C"/>
    <w:pPr>
      <w:ind w:firstLine="284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5416C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E541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416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541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416C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5416C"/>
    <w:pPr>
      <w:spacing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5416C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5416C"/>
  </w:style>
  <w:style w:type="character" w:styleId="FootnoteReference">
    <w:name w:val="footnote reference"/>
    <w:basedOn w:val="DefaultParagraphFont"/>
    <w:uiPriority w:val="99"/>
    <w:semiHidden/>
    <w:rsid w:val="00494015"/>
    <w:rPr>
      <w:vertAlign w:val="superscript"/>
    </w:rPr>
  </w:style>
  <w:style w:type="character" w:styleId="Hyperlink">
    <w:name w:val="Hyperlink"/>
    <w:basedOn w:val="DefaultParagraphFont"/>
    <w:uiPriority w:val="99"/>
    <w:rsid w:val="00214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116</Words>
  <Characters>665</Characters>
  <Application>Microsoft Office Outlook</Application>
  <DocSecurity>0</DocSecurity>
  <Lines>0</Lines>
  <Paragraphs>0</Paragraphs>
  <ScaleCrop>false</ScaleCrop>
  <Company>MV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keywords/>
  <dc:description/>
  <cp:lastModifiedBy>Obec</cp:lastModifiedBy>
  <cp:revision>2</cp:revision>
  <cp:lastPrinted>2015-11-09T08:22:00Z</cp:lastPrinted>
  <dcterms:created xsi:type="dcterms:W3CDTF">2022-11-10T10:04:00Z</dcterms:created>
  <dcterms:modified xsi:type="dcterms:W3CDTF">2022-11-10T10:04:00Z</dcterms:modified>
</cp:coreProperties>
</file>