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86" w:rsidRPr="005078D8" w:rsidRDefault="00BB3886" w:rsidP="00C21E66">
      <w:pPr>
        <w:jc w:val="right"/>
        <w:rPr>
          <w:rFonts w:ascii="Arial" w:hAnsi="Arial" w:cs="Arial"/>
          <w:b/>
          <w:bCs/>
          <w:caps/>
          <w:color w:val="000099"/>
        </w:rPr>
      </w:pPr>
      <w:r w:rsidRPr="005078D8">
        <w:rPr>
          <w:rFonts w:ascii="Arial" w:hAnsi="Arial" w:cs="Arial"/>
          <w:b/>
          <w:bCs/>
          <w:caps/>
          <w:color w:val="000099"/>
        </w:rPr>
        <w:t>Žiadosť vyplňte veľkými písmenami.</w:t>
      </w:r>
    </w:p>
    <w:p w:rsidR="00BB3886" w:rsidRPr="005C2F1A" w:rsidRDefault="00BB3886" w:rsidP="005078D8">
      <w:pPr>
        <w:spacing w:before="600"/>
        <w:jc w:val="center"/>
        <w:rPr>
          <w:b/>
          <w:bCs/>
          <w:sz w:val="24"/>
          <w:szCs w:val="24"/>
        </w:rPr>
      </w:pPr>
      <w:r w:rsidRPr="005C2F1A">
        <w:rPr>
          <w:b/>
          <w:bCs/>
          <w:sz w:val="24"/>
          <w:szCs w:val="24"/>
        </w:rPr>
        <w:t xml:space="preserve">Žiadosť </w:t>
      </w:r>
    </w:p>
    <w:p w:rsidR="00BB3886" w:rsidRPr="005C2F1A" w:rsidRDefault="00BB3886" w:rsidP="00B570D5">
      <w:pPr>
        <w:jc w:val="center"/>
        <w:rPr>
          <w:b/>
          <w:bCs/>
          <w:sz w:val="24"/>
          <w:szCs w:val="24"/>
        </w:rPr>
      </w:pPr>
      <w:r w:rsidRPr="005C2F1A">
        <w:rPr>
          <w:b/>
          <w:bCs/>
          <w:sz w:val="24"/>
          <w:szCs w:val="24"/>
        </w:rPr>
        <w:t xml:space="preserve">o voľbu poštou pre </w:t>
      </w:r>
      <w:r>
        <w:rPr>
          <w:b/>
          <w:bCs/>
          <w:sz w:val="24"/>
          <w:szCs w:val="24"/>
        </w:rPr>
        <w:t>referendum</w:t>
      </w:r>
      <w:r w:rsidRPr="005C2F1A">
        <w:rPr>
          <w:b/>
          <w:bCs/>
          <w:sz w:val="24"/>
          <w:szCs w:val="24"/>
        </w:rPr>
        <w:t xml:space="preserve"> v roku 202</w:t>
      </w:r>
      <w:r>
        <w:rPr>
          <w:b/>
          <w:bCs/>
          <w:sz w:val="24"/>
          <w:szCs w:val="24"/>
        </w:rPr>
        <w:t xml:space="preserve">3 </w:t>
      </w:r>
      <w:r w:rsidRPr="005C2F1A">
        <w:rPr>
          <w:b/>
          <w:bCs/>
          <w:sz w:val="24"/>
          <w:szCs w:val="24"/>
        </w:rPr>
        <w:t>voliča,</w:t>
      </w:r>
      <w:r>
        <w:rPr>
          <w:b/>
          <w:bCs/>
          <w:sz w:val="24"/>
          <w:szCs w:val="24"/>
        </w:rPr>
        <w:br/>
      </w:r>
      <w:bookmarkStart w:id="0" w:name="_GoBack"/>
      <w:bookmarkEnd w:id="0"/>
      <w:r w:rsidRPr="005C2F1A">
        <w:rPr>
          <w:b/>
          <w:bCs/>
          <w:sz w:val="24"/>
          <w:szCs w:val="24"/>
        </w:rPr>
        <w:t>ktorý nemá trvalý pobyt na území Slovenskej republiky</w:t>
      </w:r>
    </w:p>
    <w:p w:rsidR="00BB3886" w:rsidRPr="005C2F1A" w:rsidRDefault="00BB3886" w:rsidP="00494015">
      <w:pPr>
        <w:jc w:val="center"/>
        <w:rPr>
          <w:b/>
          <w:bCs/>
          <w:sz w:val="24"/>
          <w:szCs w:val="24"/>
        </w:rPr>
      </w:pPr>
    </w:p>
    <w:p w:rsidR="00BB3886" w:rsidRPr="005C2F1A" w:rsidRDefault="00BB3886" w:rsidP="00DE0CF4">
      <w:pPr>
        <w:spacing w:before="40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 xml:space="preserve">Ministerstvo vnútra Slovenskej republiky </w:t>
      </w:r>
    </w:p>
    <w:p w:rsidR="00BB3886" w:rsidRPr="005C2F1A" w:rsidRDefault="00BB3886" w:rsidP="00D524B1">
      <w:pPr>
        <w:spacing w:before="12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odbor volieb, referenda a politických strán</w:t>
      </w:r>
    </w:p>
    <w:p w:rsidR="00BB3886" w:rsidRPr="005C2F1A" w:rsidRDefault="00BB3886" w:rsidP="00D524B1">
      <w:pPr>
        <w:spacing w:before="12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Drieňová 22</w:t>
      </w:r>
    </w:p>
    <w:p w:rsidR="00BB3886" w:rsidRPr="005C2F1A" w:rsidRDefault="00BB3886" w:rsidP="00D524B1">
      <w:pPr>
        <w:tabs>
          <w:tab w:val="left" w:pos="4820"/>
        </w:tabs>
        <w:spacing w:before="120"/>
        <w:ind w:left="39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5C2F1A">
        <w:rPr>
          <w:sz w:val="24"/>
          <w:szCs w:val="24"/>
        </w:rPr>
        <w:t>826 86</w:t>
      </w:r>
      <w:r w:rsidRPr="005C2F1A">
        <w:rPr>
          <w:sz w:val="24"/>
          <w:szCs w:val="24"/>
        </w:rPr>
        <w:tab/>
        <w:t>Bratislava 29</w:t>
      </w:r>
    </w:p>
    <w:p w:rsidR="00BB3886" w:rsidRPr="005C2F1A" w:rsidRDefault="00BB3886" w:rsidP="00D524B1">
      <w:pPr>
        <w:pStyle w:val="Heading1"/>
        <w:spacing w:before="120"/>
        <w:ind w:left="4820"/>
        <w:jc w:val="left"/>
      </w:pPr>
      <w:r w:rsidRPr="005C2F1A">
        <w:t>SLOVAK REPUBLIC</w:t>
      </w:r>
    </w:p>
    <w:p w:rsidR="00BB3886" w:rsidRPr="005C2F1A" w:rsidRDefault="00BB3886" w:rsidP="005078D8">
      <w:pPr>
        <w:spacing w:before="600" w:after="200" w:line="276" w:lineRule="auto"/>
        <w:ind w:firstLine="567"/>
        <w:jc w:val="both"/>
        <w:rPr>
          <w:sz w:val="24"/>
          <w:szCs w:val="24"/>
        </w:rPr>
      </w:pPr>
      <w:r w:rsidRPr="005C2F1A">
        <w:rPr>
          <w:sz w:val="24"/>
          <w:szCs w:val="24"/>
        </w:rPr>
        <w:t xml:space="preserve">Podľa   § </w:t>
      </w:r>
      <w:r>
        <w:rPr>
          <w:sz w:val="24"/>
          <w:szCs w:val="24"/>
        </w:rPr>
        <w:t>207</w:t>
      </w:r>
      <w:r w:rsidRPr="005C2F1A">
        <w:rPr>
          <w:sz w:val="24"/>
          <w:szCs w:val="24"/>
        </w:rPr>
        <w:t xml:space="preserve"> ods. 1   zákona   č. 180/2014 Z. z. o podmienkach výkonu volebného práva a o zmene a doplnení niektorých zákonov v znení neskorších predpisov, žiadam o voľbu poštou pre </w:t>
      </w:r>
      <w:r>
        <w:rPr>
          <w:sz w:val="24"/>
          <w:szCs w:val="24"/>
        </w:rPr>
        <w:t>referendum</w:t>
      </w:r>
      <w:r w:rsidRPr="005C2F1A">
        <w:rPr>
          <w:sz w:val="24"/>
          <w:szCs w:val="24"/>
        </w:rPr>
        <w:t xml:space="preserve"> v roku 202</w:t>
      </w:r>
      <w:r>
        <w:rPr>
          <w:sz w:val="24"/>
          <w:szCs w:val="24"/>
        </w:rPr>
        <w:t>3</w:t>
      </w:r>
      <w:r w:rsidRPr="005C2F1A">
        <w:rPr>
          <w:sz w:val="24"/>
          <w:szCs w:val="24"/>
        </w:rPr>
        <w:t xml:space="preserve"> a o zaslanie hlasovac</w:t>
      </w:r>
      <w:r>
        <w:rPr>
          <w:sz w:val="24"/>
          <w:szCs w:val="24"/>
        </w:rPr>
        <w:t>ie</w:t>
      </w:r>
      <w:r w:rsidRPr="005C2F1A">
        <w:rPr>
          <w:sz w:val="24"/>
          <w:szCs w:val="24"/>
        </w:rPr>
        <w:t>h</w:t>
      </w:r>
      <w:r>
        <w:rPr>
          <w:sz w:val="24"/>
          <w:szCs w:val="24"/>
        </w:rPr>
        <w:t>o</w:t>
      </w:r>
      <w:r w:rsidRPr="005C2F1A">
        <w:rPr>
          <w:sz w:val="24"/>
          <w:szCs w:val="24"/>
        </w:rPr>
        <w:t xml:space="preserve"> lístk</w:t>
      </w:r>
      <w:r>
        <w:rPr>
          <w:sz w:val="24"/>
          <w:szCs w:val="24"/>
        </w:rPr>
        <w:t>a</w:t>
      </w:r>
      <w:r w:rsidRPr="005C2F1A">
        <w:rPr>
          <w:sz w:val="24"/>
          <w:szCs w:val="24"/>
        </w:rPr>
        <w:t xml:space="preserve"> a obálok na adresu:</w:t>
      </w:r>
    </w:p>
    <w:tbl>
      <w:tblPr>
        <w:tblW w:w="921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BB3886" w:rsidRPr="005C2F1A">
        <w:trPr>
          <w:cantSplit/>
        </w:trPr>
        <w:tc>
          <w:tcPr>
            <w:tcW w:w="1913" w:type="dxa"/>
            <w:vAlign w:val="bottom"/>
          </w:tcPr>
          <w:p w:rsidR="00BB3886" w:rsidRPr="005C2F1A" w:rsidRDefault="00BB3886" w:rsidP="00E3429F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BB3886" w:rsidRPr="005C2F1A" w:rsidRDefault="00BB388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BB3886" w:rsidRPr="005C2F1A">
        <w:trPr>
          <w:cantSplit/>
          <w:trHeight w:val="397"/>
        </w:trPr>
        <w:tc>
          <w:tcPr>
            <w:tcW w:w="1913" w:type="dxa"/>
            <w:vAlign w:val="bottom"/>
          </w:tcPr>
          <w:p w:rsidR="00BB3886" w:rsidRPr="005C2F1A" w:rsidRDefault="00BB3886" w:rsidP="00E3429F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BB3886" w:rsidRPr="005C2F1A" w:rsidRDefault="00BB388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BB3886" w:rsidRPr="005C2F1A">
        <w:trPr>
          <w:cantSplit/>
          <w:trHeight w:val="397"/>
        </w:trPr>
        <w:tc>
          <w:tcPr>
            <w:tcW w:w="1913" w:type="dxa"/>
            <w:vAlign w:val="bottom"/>
          </w:tcPr>
          <w:p w:rsidR="00BB3886" w:rsidRPr="005C2F1A" w:rsidRDefault="00BB3886" w:rsidP="00375A1C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BB3886" w:rsidRPr="005C2F1A" w:rsidRDefault="00BB3886" w:rsidP="00DF6DBF">
            <w:pPr>
              <w:jc w:val="both"/>
              <w:rPr>
                <w:sz w:val="24"/>
                <w:szCs w:val="24"/>
              </w:rPr>
            </w:pPr>
          </w:p>
        </w:tc>
      </w:tr>
      <w:tr w:rsidR="00BB3886" w:rsidRPr="005C2F1A">
        <w:trPr>
          <w:cantSplit/>
          <w:trHeight w:val="397"/>
        </w:trPr>
        <w:tc>
          <w:tcPr>
            <w:tcW w:w="1913" w:type="dxa"/>
            <w:vAlign w:val="bottom"/>
          </w:tcPr>
          <w:p w:rsidR="00BB3886" w:rsidRPr="005C2F1A" w:rsidRDefault="00BB388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BB3886" w:rsidRPr="005C2F1A" w:rsidRDefault="00BB388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BB3886" w:rsidRPr="005C2F1A">
        <w:trPr>
          <w:cantSplit/>
          <w:trHeight w:val="397"/>
        </w:trPr>
        <w:tc>
          <w:tcPr>
            <w:tcW w:w="1913" w:type="dxa"/>
            <w:vAlign w:val="bottom"/>
          </w:tcPr>
          <w:p w:rsidR="00BB3886" w:rsidRPr="005C2F1A" w:rsidRDefault="00BB388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BB3886" w:rsidRPr="005C2F1A" w:rsidRDefault="00BB388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BB3886" w:rsidRPr="005C2F1A">
        <w:trPr>
          <w:cantSplit/>
          <w:trHeight w:val="397"/>
        </w:trPr>
        <w:tc>
          <w:tcPr>
            <w:tcW w:w="1913" w:type="dxa"/>
            <w:vAlign w:val="bottom"/>
          </w:tcPr>
          <w:p w:rsidR="00BB3886" w:rsidRPr="005C2F1A" w:rsidRDefault="00BB388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BB3886" w:rsidRPr="005C2F1A" w:rsidRDefault="00BB388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BB3886" w:rsidRPr="005C2F1A">
        <w:trPr>
          <w:cantSplit/>
          <w:trHeight w:val="397"/>
        </w:trPr>
        <w:tc>
          <w:tcPr>
            <w:tcW w:w="1913" w:type="dxa"/>
            <w:vAlign w:val="bottom"/>
          </w:tcPr>
          <w:p w:rsidR="00BB3886" w:rsidRPr="005C2F1A" w:rsidRDefault="00BB388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BB3886" w:rsidRPr="005C2F1A" w:rsidRDefault="00BB388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BB3886" w:rsidRPr="005C2F1A">
        <w:trPr>
          <w:cantSplit/>
          <w:trHeight w:val="397"/>
        </w:trPr>
        <w:tc>
          <w:tcPr>
            <w:tcW w:w="1913" w:type="dxa"/>
            <w:vAlign w:val="bottom"/>
          </w:tcPr>
          <w:p w:rsidR="00BB3886" w:rsidRPr="005C2F1A" w:rsidRDefault="00BB388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BB3886" w:rsidRPr="005C2F1A" w:rsidRDefault="00BB3886" w:rsidP="00E3429F">
            <w:pPr>
              <w:jc w:val="both"/>
              <w:rPr>
                <w:sz w:val="24"/>
                <w:szCs w:val="24"/>
              </w:rPr>
            </w:pPr>
          </w:p>
        </w:tc>
      </w:tr>
    </w:tbl>
    <w:p w:rsidR="00BB3886" w:rsidRPr="005C2F1A" w:rsidRDefault="00BB3886" w:rsidP="00DE0CF4">
      <w:pPr>
        <w:pBdr>
          <w:bottom w:val="single" w:sz="4" w:space="1" w:color="auto"/>
        </w:pBdr>
        <w:jc w:val="center"/>
        <w:rPr>
          <w:b/>
          <w:bCs/>
          <w:sz w:val="24"/>
          <w:szCs w:val="24"/>
          <w:lang w:eastAsia="en-US"/>
        </w:rPr>
      </w:pPr>
    </w:p>
    <w:p w:rsidR="00BB3886" w:rsidRPr="005C2F1A" w:rsidRDefault="00BB3886" w:rsidP="00DE0CF4">
      <w:pPr>
        <w:spacing w:before="240"/>
        <w:jc w:val="center"/>
        <w:rPr>
          <w:b/>
          <w:bCs/>
          <w:sz w:val="24"/>
          <w:szCs w:val="24"/>
          <w:lang w:eastAsia="en-US"/>
        </w:rPr>
      </w:pPr>
      <w:r w:rsidRPr="005C2F1A">
        <w:rPr>
          <w:b/>
          <w:bCs/>
          <w:sz w:val="24"/>
          <w:szCs w:val="24"/>
          <w:lang w:eastAsia="en-US"/>
        </w:rPr>
        <w:t>ČESTNÉ VYHLÁSENIE</w:t>
      </w:r>
    </w:p>
    <w:p w:rsidR="00BB3886" w:rsidRPr="005C2F1A" w:rsidRDefault="00BB3886" w:rsidP="00DE0CF4">
      <w:pPr>
        <w:spacing w:before="120"/>
        <w:ind w:firstLine="567"/>
        <w:jc w:val="both"/>
        <w:rPr>
          <w:sz w:val="24"/>
          <w:szCs w:val="24"/>
          <w:lang w:eastAsia="en-US"/>
        </w:rPr>
      </w:pPr>
      <w:r w:rsidRPr="005C2F1A">
        <w:rPr>
          <w:sz w:val="24"/>
          <w:szCs w:val="24"/>
          <w:lang w:eastAsia="en-US"/>
        </w:rPr>
        <w:t xml:space="preserve">Na účely voľby poštou </w:t>
      </w:r>
      <w:r>
        <w:rPr>
          <w:sz w:val="24"/>
          <w:szCs w:val="24"/>
          <w:lang w:eastAsia="en-US"/>
        </w:rPr>
        <w:t>pre referendum</w:t>
      </w:r>
      <w:r w:rsidRPr="005C2F1A">
        <w:rPr>
          <w:sz w:val="24"/>
          <w:szCs w:val="24"/>
          <w:lang w:eastAsia="en-US"/>
        </w:rPr>
        <w:t xml:space="preserve"> v roku 202</w:t>
      </w:r>
      <w:r>
        <w:rPr>
          <w:sz w:val="24"/>
          <w:szCs w:val="24"/>
          <w:lang w:eastAsia="en-US"/>
        </w:rPr>
        <w:t>3</w:t>
      </w:r>
    </w:p>
    <w:p w:rsidR="00BB3886" w:rsidRPr="005C2F1A" w:rsidRDefault="00BB3886" w:rsidP="00DE0CF4">
      <w:pPr>
        <w:spacing w:before="120"/>
        <w:ind w:firstLine="567"/>
        <w:jc w:val="center"/>
        <w:rPr>
          <w:sz w:val="24"/>
          <w:szCs w:val="24"/>
          <w:lang w:eastAsia="en-US"/>
        </w:rPr>
      </w:pPr>
      <w:r w:rsidRPr="005C2F1A">
        <w:rPr>
          <w:b/>
          <w:bCs/>
          <w:sz w:val="24"/>
          <w:szCs w:val="24"/>
          <w:lang w:eastAsia="en-US"/>
        </w:rPr>
        <w:t>čestne vyhlasujem</w:t>
      </w:r>
      <w:r w:rsidRPr="005C2F1A">
        <w:rPr>
          <w:sz w:val="24"/>
          <w:szCs w:val="24"/>
          <w:lang w:eastAsia="en-US"/>
        </w:rPr>
        <w:t>,</w:t>
      </w:r>
    </w:p>
    <w:p w:rsidR="00BB3886" w:rsidRPr="005C2F1A" w:rsidRDefault="00BB3886" w:rsidP="00DE0CF4">
      <w:pPr>
        <w:spacing w:before="120"/>
        <w:jc w:val="both"/>
        <w:rPr>
          <w:sz w:val="22"/>
          <w:szCs w:val="22"/>
        </w:rPr>
      </w:pPr>
      <w:r w:rsidRPr="005C2F1A">
        <w:rPr>
          <w:sz w:val="24"/>
          <w:szCs w:val="24"/>
          <w:lang w:eastAsia="en-US"/>
        </w:rPr>
        <w:t>že nemám trvalý pobyt na území Slovenskej republiky.</w:t>
      </w:r>
    </w:p>
    <w:p w:rsidR="00BB3886" w:rsidRPr="005C2F1A" w:rsidRDefault="00BB3886" w:rsidP="00D524B1">
      <w:pPr>
        <w:spacing w:before="400"/>
        <w:jc w:val="both"/>
        <w:rPr>
          <w:sz w:val="22"/>
          <w:szCs w:val="22"/>
        </w:rPr>
      </w:pPr>
      <w:r w:rsidRPr="005C2F1A">
        <w:rPr>
          <w:sz w:val="22"/>
          <w:szCs w:val="22"/>
        </w:rPr>
        <w:t>Príloha:</w:t>
      </w:r>
    </w:p>
    <w:p w:rsidR="00BB3886" w:rsidRPr="00960C2B" w:rsidRDefault="00BB3886" w:rsidP="00DE0CF4">
      <w:pPr>
        <w:tabs>
          <w:tab w:val="left" w:pos="142"/>
        </w:tabs>
        <w:spacing w:after="400"/>
        <w:ind w:left="142" w:hanging="142"/>
        <w:jc w:val="both"/>
        <w:rPr>
          <w:sz w:val="22"/>
          <w:szCs w:val="22"/>
        </w:rPr>
      </w:pPr>
      <w:r w:rsidRPr="005C2F1A">
        <w:rPr>
          <w:sz w:val="22"/>
          <w:szCs w:val="22"/>
        </w:rPr>
        <w:t>-</w:t>
      </w:r>
      <w:r w:rsidRPr="005C2F1A">
        <w:rPr>
          <w:sz w:val="22"/>
          <w:szCs w:val="22"/>
        </w:rPr>
        <w:tab/>
        <w:t xml:space="preserve">fotokópia časti cestovného </w:t>
      </w:r>
      <w:r w:rsidRPr="00960C2B">
        <w:rPr>
          <w:sz w:val="22"/>
          <w:szCs w:val="22"/>
        </w:rPr>
        <w:t>dokladu Slovenskej republiky s osobnými údajmi voliča</w:t>
      </w:r>
      <w:r w:rsidRPr="00960C2B">
        <w:rPr>
          <w:sz w:val="22"/>
          <w:szCs w:val="22"/>
        </w:rPr>
        <w:br/>
        <w:t>alebo fotokópia osvedčenia o štátnom občianstve Slovenskej republiky voliča, ktorého dátum vydania nie je starší ako 6 mesiacov.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3685"/>
        <w:gridCol w:w="567"/>
        <w:gridCol w:w="851"/>
        <w:gridCol w:w="3186"/>
      </w:tblGrid>
      <w:tr w:rsidR="00BB3886" w:rsidRPr="005C2F1A">
        <w:trPr>
          <w:cantSplit/>
        </w:trPr>
        <w:tc>
          <w:tcPr>
            <w:tcW w:w="354" w:type="dxa"/>
            <w:vAlign w:val="bottom"/>
          </w:tcPr>
          <w:p w:rsidR="00BB3886" w:rsidRPr="005C2F1A" w:rsidRDefault="00BB3886" w:rsidP="00E3429F">
            <w:pPr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BB3886" w:rsidRPr="005C2F1A" w:rsidRDefault="00BB3886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BB3886" w:rsidRPr="005C2F1A" w:rsidRDefault="00BB3886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BB3886" w:rsidRPr="005C2F1A" w:rsidRDefault="00BB388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BB3886" w:rsidRPr="005C2F1A">
        <w:tc>
          <w:tcPr>
            <w:tcW w:w="921" w:type="dxa"/>
            <w:gridSpan w:val="2"/>
            <w:vAlign w:val="bottom"/>
          </w:tcPr>
          <w:p w:rsidR="00BB3886" w:rsidRPr="005C2F1A" w:rsidRDefault="00BB3886" w:rsidP="00E3429F">
            <w:pPr>
              <w:jc w:val="both"/>
              <w:rPr>
                <w:sz w:val="16"/>
                <w:szCs w:val="16"/>
              </w:rPr>
            </w:pPr>
          </w:p>
          <w:p w:rsidR="00BB3886" w:rsidRPr="005C2F1A" w:rsidRDefault="00BB3886" w:rsidP="00E3429F">
            <w:pPr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BB3886" w:rsidRPr="005C2F1A" w:rsidRDefault="00BB3886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BB3886" w:rsidRPr="005C2F1A" w:rsidRDefault="00BB3886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BB3886" w:rsidRPr="005C2F1A" w:rsidRDefault="00BB3886" w:rsidP="00E3429F">
            <w:pPr>
              <w:ind w:right="-70"/>
              <w:jc w:val="both"/>
              <w:rPr>
                <w:sz w:val="16"/>
                <w:szCs w:val="16"/>
              </w:rPr>
            </w:pPr>
          </w:p>
          <w:p w:rsidR="00BB3886" w:rsidRPr="005C2F1A" w:rsidRDefault="00BB3886" w:rsidP="00E3429F">
            <w:pPr>
              <w:ind w:right="-70"/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BB3886" w:rsidRPr="005C2F1A" w:rsidRDefault="00BB3886" w:rsidP="00E3429F">
            <w:pPr>
              <w:ind w:right="-70"/>
              <w:jc w:val="both"/>
              <w:rPr>
                <w:sz w:val="24"/>
                <w:szCs w:val="24"/>
              </w:rPr>
            </w:pPr>
          </w:p>
        </w:tc>
      </w:tr>
    </w:tbl>
    <w:p w:rsidR="00BB3886" w:rsidRPr="005C2F1A" w:rsidRDefault="00BB3886" w:rsidP="00C43BF3">
      <w:pPr>
        <w:ind w:right="7655"/>
      </w:pPr>
    </w:p>
    <w:sectPr w:rsidR="00BB3886" w:rsidRPr="005C2F1A" w:rsidSect="005078D8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7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386"/>
    <w:rsid w:val="000232CF"/>
    <w:rsid w:val="00034306"/>
    <w:rsid w:val="00062C55"/>
    <w:rsid w:val="000A7428"/>
    <w:rsid w:val="000B0298"/>
    <w:rsid w:val="000B070A"/>
    <w:rsid w:val="000B368E"/>
    <w:rsid w:val="000B6F38"/>
    <w:rsid w:val="000C1A30"/>
    <w:rsid w:val="000C75E6"/>
    <w:rsid w:val="000F3FD3"/>
    <w:rsid w:val="000F680C"/>
    <w:rsid w:val="000F7B45"/>
    <w:rsid w:val="001003F8"/>
    <w:rsid w:val="00103E3E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1D22EF"/>
    <w:rsid w:val="001F6AAE"/>
    <w:rsid w:val="0020013F"/>
    <w:rsid w:val="00201B40"/>
    <w:rsid w:val="00210386"/>
    <w:rsid w:val="00210A60"/>
    <w:rsid w:val="002124AD"/>
    <w:rsid w:val="00214DD6"/>
    <w:rsid w:val="00216933"/>
    <w:rsid w:val="00221EE7"/>
    <w:rsid w:val="00234CEE"/>
    <w:rsid w:val="00245F80"/>
    <w:rsid w:val="00255B8A"/>
    <w:rsid w:val="002665B9"/>
    <w:rsid w:val="00283E6B"/>
    <w:rsid w:val="002C5A51"/>
    <w:rsid w:val="002D1A1E"/>
    <w:rsid w:val="002E7BC8"/>
    <w:rsid w:val="002F4A26"/>
    <w:rsid w:val="00317692"/>
    <w:rsid w:val="00321AE2"/>
    <w:rsid w:val="00324F89"/>
    <w:rsid w:val="00324FAE"/>
    <w:rsid w:val="003252D7"/>
    <w:rsid w:val="00326BD3"/>
    <w:rsid w:val="00336970"/>
    <w:rsid w:val="00337287"/>
    <w:rsid w:val="003676FE"/>
    <w:rsid w:val="003715F9"/>
    <w:rsid w:val="00375A1C"/>
    <w:rsid w:val="00382CD9"/>
    <w:rsid w:val="00394305"/>
    <w:rsid w:val="003C1CAD"/>
    <w:rsid w:val="003C470E"/>
    <w:rsid w:val="003C5DE1"/>
    <w:rsid w:val="003E2CBB"/>
    <w:rsid w:val="004155BE"/>
    <w:rsid w:val="004237B1"/>
    <w:rsid w:val="00427289"/>
    <w:rsid w:val="00430917"/>
    <w:rsid w:val="004811B2"/>
    <w:rsid w:val="00494015"/>
    <w:rsid w:val="004A248F"/>
    <w:rsid w:val="004B098D"/>
    <w:rsid w:val="004D4936"/>
    <w:rsid w:val="004F1150"/>
    <w:rsid w:val="004F6DDD"/>
    <w:rsid w:val="005078D8"/>
    <w:rsid w:val="00552100"/>
    <w:rsid w:val="00567919"/>
    <w:rsid w:val="00570BA3"/>
    <w:rsid w:val="0058230A"/>
    <w:rsid w:val="005829A2"/>
    <w:rsid w:val="00593E72"/>
    <w:rsid w:val="005C2F1A"/>
    <w:rsid w:val="005E0DFF"/>
    <w:rsid w:val="005E2105"/>
    <w:rsid w:val="00605900"/>
    <w:rsid w:val="00607891"/>
    <w:rsid w:val="006116B5"/>
    <w:rsid w:val="006329DC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34756"/>
    <w:rsid w:val="00744EDE"/>
    <w:rsid w:val="0074585B"/>
    <w:rsid w:val="00765F80"/>
    <w:rsid w:val="00785B38"/>
    <w:rsid w:val="00792FCC"/>
    <w:rsid w:val="007D03FF"/>
    <w:rsid w:val="007D6EA3"/>
    <w:rsid w:val="007F05D8"/>
    <w:rsid w:val="007F4956"/>
    <w:rsid w:val="00810202"/>
    <w:rsid w:val="0081625D"/>
    <w:rsid w:val="008452EC"/>
    <w:rsid w:val="00847FDC"/>
    <w:rsid w:val="00867E94"/>
    <w:rsid w:val="0087180F"/>
    <w:rsid w:val="00876BB9"/>
    <w:rsid w:val="00886381"/>
    <w:rsid w:val="008A1FFB"/>
    <w:rsid w:val="008B00EE"/>
    <w:rsid w:val="008B39DE"/>
    <w:rsid w:val="008D67B3"/>
    <w:rsid w:val="008F1FE8"/>
    <w:rsid w:val="00905EF8"/>
    <w:rsid w:val="009152E6"/>
    <w:rsid w:val="009212E3"/>
    <w:rsid w:val="00960C2B"/>
    <w:rsid w:val="009768A9"/>
    <w:rsid w:val="00980F37"/>
    <w:rsid w:val="00995FFA"/>
    <w:rsid w:val="009C2979"/>
    <w:rsid w:val="009C5A22"/>
    <w:rsid w:val="009D56A1"/>
    <w:rsid w:val="009F400F"/>
    <w:rsid w:val="00A065D6"/>
    <w:rsid w:val="00A354AB"/>
    <w:rsid w:val="00A37AA1"/>
    <w:rsid w:val="00A52465"/>
    <w:rsid w:val="00A53033"/>
    <w:rsid w:val="00A574C9"/>
    <w:rsid w:val="00A67A97"/>
    <w:rsid w:val="00A70E6F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570D5"/>
    <w:rsid w:val="00B76CD6"/>
    <w:rsid w:val="00B77C1D"/>
    <w:rsid w:val="00B835E9"/>
    <w:rsid w:val="00B87CE5"/>
    <w:rsid w:val="00B90842"/>
    <w:rsid w:val="00B94B6C"/>
    <w:rsid w:val="00BA1698"/>
    <w:rsid w:val="00BB3886"/>
    <w:rsid w:val="00BC00B5"/>
    <w:rsid w:val="00BC4284"/>
    <w:rsid w:val="00BC6302"/>
    <w:rsid w:val="00BC68E9"/>
    <w:rsid w:val="00BD1E74"/>
    <w:rsid w:val="00BD2BFB"/>
    <w:rsid w:val="00BE01CA"/>
    <w:rsid w:val="00BE51FA"/>
    <w:rsid w:val="00C04A52"/>
    <w:rsid w:val="00C06334"/>
    <w:rsid w:val="00C21E66"/>
    <w:rsid w:val="00C36638"/>
    <w:rsid w:val="00C43BF3"/>
    <w:rsid w:val="00C45202"/>
    <w:rsid w:val="00C578AB"/>
    <w:rsid w:val="00C62331"/>
    <w:rsid w:val="00C77087"/>
    <w:rsid w:val="00C9096A"/>
    <w:rsid w:val="00CE3898"/>
    <w:rsid w:val="00CE476A"/>
    <w:rsid w:val="00D25630"/>
    <w:rsid w:val="00D276DA"/>
    <w:rsid w:val="00D524B1"/>
    <w:rsid w:val="00D67DE7"/>
    <w:rsid w:val="00D711CD"/>
    <w:rsid w:val="00D7182B"/>
    <w:rsid w:val="00D9600E"/>
    <w:rsid w:val="00DE0384"/>
    <w:rsid w:val="00DE0CF4"/>
    <w:rsid w:val="00DF6DBF"/>
    <w:rsid w:val="00E00DA8"/>
    <w:rsid w:val="00E272F4"/>
    <w:rsid w:val="00E3429F"/>
    <w:rsid w:val="00E60A8E"/>
    <w:rsid w:val="00E773C9"/>
    <w:rsid w:val="00E86049"/>
    <w:rsid w:val="00EA2F6D"/>
    <w:rsid w:val="00EC1998"/>
    <w:rsid w:val="00EF1FCD"/>
    <w:rsid w:val="00F00743"/>
    <w:rsid w:val="00F02FD0"/>
    <w:rsid w:val="00F2746C"/>
    <w:rsid w:val="00F32468"/>
    <w:rsid w:val="00F37BFC"/>
    <w:rsid w:val="00F5690E"/>
    <w:rsid w:val="00F733E7"/>
    <w:rsid w:val="00F918F2"/>
    <w:rsid w:val="00F95788"/>
    <w:rsid w:val="00FD100D"/>
    <w:rsid w:val="00FD38A3"/>
    <w:rsid w:val="00FE4F4E"/>
    <w:rsid w:val="00FE5ADB"/>
    <w:rsid w:val="00FF4F1F"/>
    <w:rsid w:val="00FF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BF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7BFC"/>
    <w:pPr>
      <w:keepNext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7BFC"/>
    <w:pPr>
      <w:keepNext/>
      <w:ind w:firstLine="567"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7BFC"/>
    <w:pPr>
      <w:keepNext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7BFC"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7BFC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37BF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37BFC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37BFC"/>
    <w:rPr>
      <w:rFonts w:ascii="Calibri" w:hAnsi="Calibri" w:cs="Calibri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37BFC"/>
    <w:pPr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37BFC"/>
    <w:rPr>
      <w:rFonts w:ascii="Cambria" w:hAnsi="Cambria" w:cs="Cambria"/>
      <w:b/>
      <w:bCs/>
      <w:kern w:val="28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F37BFC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37BFC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F37BFC"/>
    <w:pPr>
      <w:ind w:firstLine="567"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37BFC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37BFC"/>
    <w:pPr>
      <w:ind w:firstLine="567"/>
      <w:jc w:val="both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37BFC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37BFC"/>
    <w:pPr>
      <w:ind w:firstLine="284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37BFC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F37B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37BFC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F37B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7BFC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37BFC"/>
    <w:pPr>
      <w:spacing w:line="360" w:lineRule="auto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37BFC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F37BFC"/>
  </w:style>
  <w:style w:type="character" w:styleId="FootnoteReference">
    <w:name w:val="footnote reference"/>
    <w:basedOn w:val="DefaultParagraphFont"/>
    <w:uiPriority w:val="99"/>
    <w:semiHidden/>
    <w:rsid w:val="00494015"/>
    <w:rPr>
      <w:vertAlign w:val="superscript"/>
    </w:rPr>
  </w:style>
  <w:style w:type="character" w:styleId="Hyperlink">
    <w:name w:val="Hyperlink"/>
    <w:basedOn w:val="DefaultParagraphFont"/>
    <w:uiPriority w:val="99"/>
    <w:rsid w:val="00214D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153</Words>
  <Characters>876</Characters>
  <Application>Microsoft Office Outlook</Application>
  <DocSecurity>0</DocSecurity>
  <Lines>0</Lines>
  <Paragraphs>0</Paragraphs>
  <ScaleCrop>false</ScaleCrop>
  <Company>MV 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bez trvalého pobytu v SR</dc:title>
  <dc:subject>WEB - Referendum 2021</dc:subject>
  <dc:creator>MARKO703</dc:creator>
  <cp:keywords/>
  <dc:description/>
  <cp:lastModifiedBy>Obec</cp:lastModifiedBy>
  <cp:revision>2</cp:revision>
  <cp:lastPrinted>2015-12-14T06:31:00Z</cp:lastPrinted>
  <dcterms:created xsi:type="dcterms:W3CDTF">2022-11-10T10:04:00Z</dcterms:created>
  <dcterms:modified xsi:type="dcterms:W3CDTF">2022-11-10T10:04:00Z</dcterms:modified>
</cp:coreProperties>
</file>